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473554"/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b/>
          <w:bCs/>
          <w:sz w:val="28"/>
          <w:szCs w:val="28"/>
        </w:rPr>
      </w:pPr>
    </w:p>
    <w:p w:rsidR="00587316" w:rsidRPr="009A385D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b/>
          <w:bCs/>
          <w:sz w:val="24"/>
          <w:szCs w:val="24"/>
        </w:rPr>
      </w:pPr>
    </w:p>
    <w:p w:rsidR="00587316" w:rsidRPr="009A385D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sz w:val="28"/>
          <w:szCs w:val="28"/>
        </w:rPr>
      </w:pPr>
      <w:r w:rsidRPr="009A385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9A385D">
        <w:rPr>
          <w:sz w:val="28"/>
          <w:szCs w:val="28"/>
        </w:rPr>
        <w:t>общеобразовательное учреждение</w:t>
      </w:r>
    </w:p>
    <w:p w:rsidR="00587316" w:rsidRPr="009A385D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Лицей №81</w:t>
      </w:r>
    </w:p>
    <w:p w:rsidR="00587316" w:rsidRPr="009A385D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b/>
          <w:bCs/>
          <w:sz w:val="36"/>
          <w:szCs w:val="36"/>
        </w:rPr>
      </w:pP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sz w:val="36"/>
          <w:szCs w:val="36"/>
        </w:rPr>
      </w:pP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sz w:val="36"/>
          <w:szCs w:val="36"/>
        </w:rPr>
      </w:pP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sz w:val="36"/>
          <w:szCs w:val="36"/>
        </w:rPr>
      </w:pP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b/>
          <w:bCs/>
        </w:rPr>
      </w:pPr>
      <w:r w:rsidRPr="0088437E">
        <w:rPr>
          <w:b/>
          <w:bCs/>
          <w:sz w:val="36"/>
          <w:szCs w:val="36"/>
        </w:rPr>
        <w:t>Тема:</w:t>
      </w:r>
      <w:r>
        <w:rPr>
          <w:b/>
          <w:bCs/>
          <w:sz w:val="32"/>
          <w:szCs w:val="32"/>
        </w:rPr>
        <w:t xml:space="preserve"> Традиции в нашей семье</w:t>
      </w: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b/>
          <w:bCs/>
        </w:rPr>
      </w:pP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b/>
          <w:bCs/>
        </w:rPr>
      </w:pP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8437E">
        <w:rPr>
          <w:sz w:val="28"/>
          <w:szCs w:val="28"/>
        </w:rPr>
        <w:t>Выполнила</w:t>
      </w:r>
      <w:r>
        <w:rPr>
          <w:sz w:val="28"/>
          <w:szCs w:val="28"/>
        </w:rPr>
        <w:t xml:space="preserve">:   Тачитдинова Диляра </w:t>
      </w: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ученица 4Д класса, МАОУ Лицей №81</w:t>
      </w: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both"/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sz w:val="48"/>
          <w:szCs w:val="48"/>
        </w:rPr>
      </w:pPr>
    </w:p>
    <w:p w:rsidR="00587316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sz w:val="48"/>
          <w:szCs w:val="48"/>
        </w:rPr>
      </w:pPr>
    </w:p>
    <w:p w:rsidR="00587316" w:rsidRPr="000A1689" w:rsidRDefault="00587316" w:rsidP="00473554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Тюмень 2013 </w:t>
      </w:r>
      <w:r w:rsidRPr="000A1689">
        <w:rPr>
          <w:b/>
          <w:bCs/>
          <w:sz w:val="28"/>
          <w:szCs w:val="28"/>
        </w:rPr>
        <w:t>год</w:t>
      </w:r>
    </w:p>
    <w:p w:rsidR="00587316" w:rsidRDefault="00587316" w:rsidP="00473554"/>
    <w:p w:rsidR="00587316" w:rsidRPr="00886450" w:rsidRDefault="00587316" w:rsidP="00886450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>Введение</w:t>
      </w:r>
    </w:p>
    <w:p w:rsidR="00587316" w:rsidRPr="00886450" w:rsidRDefault="00587316" w:rsidP="0088645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>Что такое семейные традиции?</w:t>
      </w:r>
    </w:p>
    <w:p w:rsidR="00587316" w:rsidRPr="00886450" w:rsidRDefault="00587316" w:rsidP="0088645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>Есть ли традиции в моей семье?</w:t>
      </w:r>
    </w:p>
    <w:p w:rsidR="00587316" w:rsidRPr="00886450" w:rsidRDefault="00587316" w:rsidP="0088645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Какое значение имеют традиции в моей семье?</w:t>
      </w:r>
    </w:p>
    <w:p w:rsidR="00587316" w:rsidRPr="00886450" w:rsidRDefault="00587316" w:rsidP="00886450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>Цель : Выяснить роль традиций в становлений крепкой и дружной семьи.</w:t>
      </w:r>
    </w:p>
    <w:p w:rsidR="00587316" w:rsidRPr="00886450" w:rsidRDefault="00587316" w:rsidP="00886450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Задачи: Узнать что такое традиции, какие традиции есть в моей семье. Как традиции влияют на взаимоотношения в семье.</w:t>
      </w:r>
    </w:p>
    <w:p w:rsidR="00587316" w:rsidRPr="00886450" w:rsidRDefault="00587316" w:rsidP="00886450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Гипотеза </w:t>
      </w:r>
    </w:p>
    <w:p w:rsidR="00587316" w:rsidRPr="00886450" w:rsidRDefault="00587316" w:rsidP="00F15276">
      <w:pPr>
        <w:pStyle w:val="ListParagraph"/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Предположим ,что х</w:t>
      </w: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>орошие традиции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делают семью крепкой и дружной.</w:t>
      </w:r>
    </w:p>
    <w:p w:rsidR="00587316" w:rsidRPr="00886450" w:rsidRDefault="00587316" w:rsidP="00F15276">
      <w:pPr>
        <w:pStyle w:val="ListParagraph"/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 вероятно  в </w:t>
      </w:r>
      <w:r w:rsidRPr="00886450">
        <w:rPr>
          <w:rFonts w:ascii="Times New Roman" w:hAnsi="Times New Roman" w:cs="Times New Roman"/>
          <w:kern w:val="36"/>
          <w:sz w:val="28"/>
          <w:szCs w:val="28"/>
          <w:lang w:eastAsia="ru-RU"/>
        </w:rPr>
        <w:t>такой семье вырастают достойные люди.</w:t>
      </w:r>
    </w:p>
    <w:p w:rsidR="00587316" w:rsidRPr="00886450" w:rsidRDefault="00587316" w:rsidP="00886450">
      <w:pPr>
        <w:pStyle w:val="NormalWeb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</w:t>
      </w:r>
      <w:r w:rsidRPr="00886450">
        <w:rPr>
          <w:sz w:val="28"/>
          <w:szCs w:val="28"/>
        </w:rPr>
        <w:t xml:space="preserve">емейные традиции – это обычные принятые в семье нормы, манеры поведения, обычаи, взгляды, которые передаются из поколения в поколение». Если закрыть глаза и мысленно произнести слово «детство», то на память приходит что-то такое, что присуще только вашей семье. Вот именно это «что-то» и можно назвать семейной традицией. 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Семейные традиции – это духовная атмосфера дома.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Есть и  такое определение: «Семейные традиции – это повторяющиеся, понятные окружающим совместные действия, обряды, ритуалы, передающиеся из поколения в поколение». 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Если так, то я могу с уверенностью сказать, что традиции – это верные спутники нашей семьи, они тесно переплетаются со всеми событиями нашей жизни.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У меня есть папа, мама, две сестренки, бабушки, дедушки. И каждый член семьи ведет свою семейную традицию.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 xml:space="preserve">Многие традиции вошли в нашу жизнь не с появлением моей семьи, а пришли к нам из глубины веков, передаваясь из поколения в поколение, это народные казахские и татарские традиции. 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 xml:space="preserve">Начну с рождения, но не моего, а моей семьи, с того, как мои родители поженились. Свадьба проходила в несколько этапов, в течение месяца. Первым торжественным обрядом было «Саукеле кигизу» (саукеле – головной убор невесты, кигизу – одевать). На торжественный праздник в дом мамы были приглашены родственники папы. Маму нарядили и познакомили с будущими родственниками. Затем родители мамы снова устроили большой праздник «кыз узату» (проводы невесты). На эти проводы приехал папа с друзьями и близкими родственниками, праздник длился всю ночь, а наутро маму с папой провожали в их новый дом. Девушку по обычаю отправляли вместе со сватами утром рано, с восходом солнца. Восход солнца символизировал начало новой жизни. Но на этом история свадьбы моих родителей не заканчивается, осталось самое главное – обряд бракосочетания, «Неке кияр». Этот обряд проходил в </w:t>
      </w:r>
      <w:r>
        <w:rPr>
          <w:sz w:val="28"/>
          <w:szCs w:val="28"/>
        </w:rPr>
        <w:t xml:space="preserve">доме моего папы </w:t>
      </w:r>
      <w:r w:rsidRPr="00886450">
        <w:rPr>
          <w:sz w:val="28"/>
          <w:szCs w:val="28"/>
        </w:rPr>
        <w:t>, где мои родители дали друг другу клятву любви и  верности. А затем, наконец, была свадьба, «той», были собраны все родственники, всего около 100 человек.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Когда на свет появилась я, мои родители, согласно традиции, устроили праздник</w:t>
      </w:r>
      <w:r>
        <w:rPr>
          <w:sz w:val="28"/>
          <w:szCs w:val="28"/>
        </w:rPr>
        <w:t xml:space="preserve"> </w:t>
      </w:r>
      <w:r w:rsidRPr="00886450">
        <w:rPr>
          <w:sz w:val="28"/>
          <w:szCs w:val="28"/>
        </w:rPr>
        <w:t xml:space="preserve"> на который были приглашены родственницы моего папы и мамы. Позвали муллу, закололи барана. Мулла читал молитву за рождение ребенка, а потом прокричал в ушко мое имя. Так я получила свое имя Диляра. После того как родились Амина и Асель – мои сестры , этот обряд был также проведен. И я своими глазами увидела как этот обряд происходит.</w:t>
      </w:r>
      <w:r>
        <w:rPr>
          <w:sz w:val="28"/>
          <w:szCs w:val="28"/>
        </w:rPr>
        <w:t xml:space="preserve"> Испытала приятные чувства и представила все как происходило со мной. Видела счастливые лица мамы и папы.</w:t>
      </w:r>
    </w:p>
    <w:p w:rsidR="00587316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 xml:space="preserve"> Еще в нашей семье есть традиция хранить семейные реликвии, памятные вещи. Так у нас сохранилась колыбель.</w:t>
      </w:r>
    </w:p>
    <w:p w:rsidR="00587316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F116F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8pt;height:351pt;visibility:visible">
            <v:imagedata r:id="rId7" o:title=""/>
          </v:shape>
        </w:pic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А еще у нас сохранился и до сих пор используется по назначению пуховый матрас, который</w:t>
      </w:r>
      <w:r>
        <w:rPr>
          <w:sz w:val="28"/>
          <w:szCs w:val="28"/>
        </w:rPr>
        <w:t xml:space="preserve"> мама получила в приданное от с</w:t>
      </w:r>
      <w:r w:rsidRPr="00886450">
        <w:rPr>
          <w:sz w:val="28"/>
          <w:szCs w:val="28"/>
        </w:rPr>
        <w:t>воей бабушки. 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 xml:space="preserve">Каждый четверг наша бабушка устраивает  семейный обед, вместе готовим разные блюда, а затем дружно все это съедаем. Обычно в этот день к нам приходят гости, и они никогда не уходят без угощения. </w:t>
      </w:r>
    </w:p>
    <w:p w:rsidR="00587316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Pr="00886450">
        <w:rPr>
          <w:sz w:val="28"/>
          <w:szCs w:val="28"/>
        </w:rPr>
        <w:t>Каждый год  9 мая мы всей семьей едем к прабабушке в деревню. Поздравляем ее с праздником! Она у нас вдова ветерана. Мы ее очень любим и ценим. Кроме нас к ней приезжают все ее дети и внуки. Мы общаемся и это отличный повод  встретиться еще раз со всеми родственниками.</w:t>
      </w:r>
    </w:p>
    <w:p w:rsidR="00587316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F116FD">
        <w:rPr>
          <w:noProof/>
          <w:sz w:val="28"/>
          <w:szCs w:val="28"/>
        </w:rPr>
        <w:pict>
          <v:shape id="Рисунок 1" o:spid="_x0000_i1026" type="#_x0000_t75" style="width:468pt;height:351pt;visibility:visible">
            <v:imagedata r:id="rId8" o:title=""/>
          </v:shape>
        </w:pic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Семейные традиции – это то, что сплачивает семью, делает нас дружнее и крепче. На традициях основаны воспитание, правила поведения и духовность. А это значит, что семья выдержит любые трудности, и будет идти по жизни  смело и уверенно.</w:t>
      </w:r>
    </w:p>
    <w:p w:rsidR="00587316" w:rsidRPr="00886450" w:rsidRDefault="00587316" w:rsidP="00886450">
      <w:pPr>
        <w:pStyle w:val="Heading4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Заключение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 xml:space="preserve">Когда я выполняла эту работу, то ещё раз убедилась в том, что моя семья крепкая и дружная, потому что меня поддерживали и мама, и папа, и бабушка с дедушкой, рассказывали о традициях нашей семьи. 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Теперь я точно знаю, что поддерживать друг друга в делах – это ещё одна традиция нашей семьи, о которой мне не говорили старшие. Я о ней догадалась сама.  Это было моё радостное открытие.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  <w:r w:rsidRPr="00886450">
        <w:rPr>
          <w:sz w:val="28"/>
          <w:szCs w:val="28"/>
        </w:rPr>
        <w:t>Когда я вырасту, у меня будет своя семья. Я думаю, что в свою семью я принесу лучшие традиции. Это важно, потому что такая семья воспитывает порядочных, добрых, жизнерадостных людей, любящих свою семью, свою Родину. Я постараюсь соблюдать эти традиции, чтобы и мои дети узнали и передали все традиции нашей семьи моим внукам и правнукам!</w:t>
      </w:r>
    </w:p>
    <w:p w:rsidR="00587316" w:rsidRPr="00886450" w:rsidRDefault="00587316" w:rsidP="00886450">
      <w:pPr>
        <w:pStyle w:val="NormalWeb"/>
        <w:spacing w:line="360" w:lineRule="auto"/>
        <w:jc w:val="both"/>
        <w:rPr>
          <w:sz w:val="28"/>
          <w:szCs w:val="28"/>
        </w:rPr>
      </w:pPr>
    </w:p>
    <w:p w:rsidR="00587316" w:rsidRPr="00886450" w:rsidRDefault="00587316" w:rsidP="00886450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7316" w:rsidRPr="00886450" w:rsidRDefault="00587316" w:rsidP="00886450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7316" w:rsidRPr="00886450" w:rsidRDefault="00587316" w:rsidP="00886450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7316" w:rsidRDefault="00587316" w:rsidP="00886450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C16D4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C16D4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Default="00587316" w:rsidP="0010025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7316" w:rsidRPr="00100259" w:rsidRDefault="00587316" w:rsidP="00F30F1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587316" w:rsidRPr="00100259" w:rsidSect="005F4A7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16" w:rsidRDefault="00587316" w:rsidP="007B2D3E">
      <w:pPr>
        <w:spacing w:after="0" w:line="240" w:lineRule="auto"/>
      </w:pPr>
      <w:r>
        <w:separator/>
      </w:r>
    </w:p>
  </w:endnote>
  <w:endnote w:type="continuationSeparator" w:id="1">
    <w:p w:rsidR="00587316" w:rsidRDefault="00587316" w:rsidP="007B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16" w:rsidRDefault="00587316" w:rsidP="007B2D3E">
      <w:pPr>
        <w:spacing w:after="0" w:line="240" w:lineRule="auto"/>
      </w:pPr>
      <w:r>
        <w:separator/>
      </w:r>
    </w:p>
  </w:footnote>
  <w:footnote w:type="continuationSeparator" w:id="1">
    <w:p w:rsidR="00587316" w:rsidRDefault="00587316" w:rsidP="007B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205"/>
    <w:multiLevelType w:val="hybridMultilevel"/>
    <w:tmpl w:val="4CBC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671D1D"/>
    <w:multiLevelType w:val="hybridMultilevel"/>
    <w:tmpl w:val="3828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5805"/>
    <w:multiLevelType w:val="hybridMultilevel"/>
    <w:tmpl w:val="6B06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616D4"/>
    <w:multiLevelType w:val="multilevel"/>
    <w:tmpl w:val="236A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AD22E2F"/>
    <w:multiLevelType w:val="hybridMultilevel"/>
    <w:tmpl w:val="6E64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259"/>
    <w:rsid w:val="00025C58"/>
    <w:rsid w:val="00031C50"/>
    <w:rsid w:val="000A1689"/>
    <w:rsid w:val="00100259"/>
    <w:rsid w:val="00176BFB"/>
    <w:rsid w:val="0018790E"/>
    <w:rsid w:val="001D7768"/>
    <w:rsid w:val="00240378"/>
    <w:rsid w:val="00271986"/>
    <w:rsid w:val="002A317A"/>
    <w:rsid w:val="002F59B3"/>
    <w:rsid w:val="00365943"/>
    <w:rsid w:val="003937B5"/>
    <w:rsid w:val="003C32DE"/>
    <w:rsid w:val="00473554"/>
    <w:rsid w:val="004B24D6"/>
    <w:rsid w:val="005116B8"/>
    <w:rsid w:val="00587316"/>
    <w:rsid w:val="005F4A7D"/>
    <w:rsid w:val="0068254D"/>
    <w:rsid w:val="006C7E6F"/>
    <w:rsid w:val="007B2D3E"/>
    <w:rsid w:val="00803980"/>
    <w:rsid w:val="0088437E"/>
    <w:rsid w:val="00886450"/>
    <w:rsid w:val="00920D27"/>
    <w:rsid w:val="009412A5"/>
    <w:rsid w:val="009A385D"/>
    <w:rsid w:val="00AB09E7"/>
    <w:rsid w:val="00AC3B60"/>
    <w:rsid w:val="00B1733C"/>
    <w:rsid w:val="00B3120C"/>
    <w:rsid w:val="00BB57A3"/>
    <w:rsid w:val="00BD5234"/>
    <w:rsid w:val="00C16D44"/>
    <w:rsid w:val="00C60B5E"/>
    <w:rsid w:val="00C719A1"/>
    <w:rsid w:val="00C73CD7"/>
    <w:rsid w:val="00C81077"/>
    <w:rsid w:val="00CD62DC"/>
    <w:rsid w:val="00D55A62"/>
    <w:rsid w:val="00EF0CDF"/>
    <w:rsid w:val="00EF1713"/>
    <w:rsid w:val="00F116FD"/>
    <w:rsid w:val="00F15276"/>
    <w:rsid w:val="00F30F1C"/>
    <w:rsid w:val="00F40663"/>
    <w:rsid w:val="00F42CA3"/>
    <w:rsid w:val="00F6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7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00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3CD7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02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3CD7"/>
    <w:rPr>
      <w:rFonts w:ascii="Cambria" w:hAnsi="Cambria" w:cs="Cambria"/>
      <w:b/>
      <w:bCs/>
      <w:i/>
      <w:iCs/>
      <w:color w:val="4F81BD"/>
    </w:rPr>
  </w:style>
  <w:style w:type="paragraph" w:customStyle="1" w:styleId="a">
    <w:name w:val="a"/>
    <w:basedOn w:val="Normal"/>
    <w:uiPriority w:val="99"/>
    <w:rsid w:val="0010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412A5"/>
    <w:pPr>
      <w:ind w:left="720"/>
    </w:pPr>
  </w:style>
  <w:style w:type="paragraph" w:styleId="NormalWeb">
    <w:name w:val="Normal (Web)"/>
    <w:basedOn w:val="Normal"/>
    <w:uiPriority w:val="99"/>
    <w:rsid w:val="0027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1986"/>
    <w:rPr>
      <w:b/>
      <w:bCs/>
    </w:rPr>
  </w:style>
  <w:style w:type="character" w:styleId="Hyperlink">
    <w:name w:val="Hyperlink"/>
    <w:basedOn w:val="DefaultParagraphFont"/>
    <w:uiPriority w:val="99"/>
    <w:semiHidden/>
    <w:rsid w:val="002719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B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2D3E"/>
  </w:style>
  <w:style w:type="paragraph" w:styleId="Footer">
    <w:name w:val="footer"/>
    <w:basedOn w:val="Normal"/>
    <w:link w:val="FooterChar"/>
    <w:uiPriority w:val="99"/>
    <w:semiHidden/>
    <w:rsid w:val="007B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7</Pages>
  <Words>752</Words>
  <Characters>4289</Characters>
  <Application>Microsoft Office Outlook</Application>
  <DocSecurity>0</DocSecurity>
  <Lines>0</Lines>
  <Paragraphs>0</Paragraphs>
  <ScaleCrop>false</ScaleCrop>
  <Company>GanjaBass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 - XP™</dc:creator>
  <cp:keywords/>
  <dc:description/>
  <cp:lastModifiedBy>Teacher-104</cp:lastModifiedBy>
  <cp:revision>17</cp:revision>
  <dcterms:created xsi:type="dcterms:W3CDTF">2012-04-14T07:53:00Z</dcterms:created>
  <dcterms:modified xsi:type="dcterms:W3CDTF">2013-12-05T05:24:00Z</dcterms:modified>
</cp:coreProperties>
</file>